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8F" w:rsidRDefault="00B92F8F" w:rsidP="00010E00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Sprawa nr 3/U/2016                               </w:t>
      </w:r>
    </w:p>
    <w:p w:rsidR="00B92F8F" w:rsidRDefault="00B92F8F" w:rsidP="00010E00">
      <w:pPr>
        <w:spacing w:after="120" w:line="240" w:lineRule="auto"/>
        <w:rPr>
          <w:rFonts w:ascii="Arial" w:hAnsi="Arial" w:cs="Arial"/>
          <w:b/>
          <w:bCs/>
        </w:rPr>
      </w:pPr>
    </w:p>
    <w:p w:rsidR="00B92F8F" w:rsidRDefault="00B92F8F" w:rsidP="00010E00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 Ó R  U M O W Y</w:t>
      </w:r>
      <w:r w:rsidRPr="00B463A1">
        <w:rPr>
          <w:rFonts w:ascii="Arial" w:hAnsi="Arial" w:cs="Arial"/>
          <w:b/>
          <w:bCs/>
        </w:rPr>
        <w:t xml:space="preserve">  nr </w:t>
      </w:r>
      <w:r>
        <w:rPr>
          <w:rFonts w:ascii="Arial" w:hAnsi="Arial" w:cs="Arial"/>
          <w:b/>
          <w:bCs/>
        </w:rPr>
        <w:t>___________2016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Zawarta w</w:t>
      </w:r>
      <w:r>
        <w:rPr>
          <w:rFonts w:ascii="Arial" w:hAnsi="Arial" w:cs="Arial"/>
        </w:rPr>
        <w:t xml:space="preserve"> Katowicach , dnia</w:t>
      </w:r>
      <w:r w:rsidRPr="00B463A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_________________</w:t>
      </w:r>
      <w:r w:rsidRPr="00B463A1">
        <w:rPr>
          <w:rFonts w:ascii="Arial" w:hAnsi="Arial" w:cs="Arial"/>
          <w:b/>
          <w:bCs/>
        </w:rPr>
        <w:t xml:space="preserve"> r.</w:t>
      </w:r>
      <w:r>
        <w:rPr>
          <w:rFonts w:ascii="Arial" w:hAnsi="Arial" w:cs="Arial"/>
          <w:b/>
          <w:bCs/>
        </w:rPr>
        <w:t>, p</w:t>
      </w:r>
      <w:r w:rsidRPr="00B463A1">
        <w:rPr>
          <w:rFonts w:ascii="Arial" w:hAnsi="Arial" w:cs="Arial"/>
        </w:rPr>
        <w:t>omię</w:t>
      </w:r>
      <w:r>
        <w:rPr>
          <w:rFonts w:ascii="Arial" w:hAnsi="Arial" w:cs="Arial"/>
        </w:rPr>
        <w:t>dzy: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B463A1">
        <w:rPr>
          <w:rFonts w:ascii="Arial" w:hAnsi="Arial" w:cs="Arial"/>
          <w:b/>
          <w:bCs/>
        </w:rPr>
        <w:t xml:space="preserve">EMC </w:t>
      </w:r>
      <w:r>
        <w:rPr>
          <w:rFonts w:ascii="Arial" w:hAnsi="Arial" w:cs="Arial"/>
          <w:b/>
          <w:bCs/>
        </w:rPr>
        <w:t>Silesia Sp. z o.o.</w:t>
      </w:r>
      <w:r w:rsidRPr="00B463A1"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t xml:space="preserve">w Katowicach (40-353) przy ul. Morawa 31, NIP </w:t>
      </w:r>
      <w:r w:rsidRPr="00373311">
        <w:rPr>
          <w:rFonts w:ascii="Arial" w:hAnsi="Arial" w:cs="Arial"/>
        </w:rPr>
        <w:t>9542658195</w:t>
      </w:r>
      <w:r>
        <w:rPr>
          <w:rFonts w:ascii="Arial" w:hAnsi="Arial" w:cs="Arial"/>
        </w:rPr>
        <w:t xml:space="preserve">, REGON </w:t>
      </w:r>
      <w:r w:rsidRPr="00373311">
        <w:rPr>
          <w:rFonts w:ascii="Arial" w:hAnsi="Arial" w:cs="Arial"/>
        </w:rPr>
        <w:t>241077378</w:t>
      </w:r>
      <w:r w:rsidRPr="00B463A1">
        <w:rPr>
          <w:rFonts w:ascii="Arial" w:hAnsi="Arial" w:cs="Arial"/>
        </w:rPr>
        <w:t>, zarejestrowaną w Sądzie Re</w:t>
      </w:r>
      <w:r>
        <w:rPr>
          <w:rFonts w:ascii="Arial" w:hAnsi="Arial" w:cs="Arial"/>
        </w:rPr>
        <w:t>jonowym Katowice - Wschód</w:t>
      </w:r>
      <w:r w:rsidRPr="00B46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Katowicach </w:t>
      </w:r>
      <w:r w:rsidRPr="00B463A1">
        <w:rPr>
          <w:rFonts w:ascii="Arial" w:hAnsi="Arial" w:cs="Arial"/>
        </w:rPr>
        <w:t>VI</w:t>
      </w:r>
      <w:r>
        <w:rPr>
          <w:rFonts w:ascii="Arial" w:hAnsi="Arial" w:cs="Arial"/>
        </w:rPr>
        <w:t>II</w:t>
      </w:r>
      <w:r w:rsidRPr="00B463A1">
        <w:rPr>
          <w:rFonts w:ascii="Arial" w:hAnsi="Arial" w:cs="Arial"/>
        </w:rPr>
        <w:t xml:space="preserve"> Wy</w:t>
      </w:r>
      <w:r>
        <w:rPr>
          <w:rFonts w:ascii="Arial" w:hAnsi="Arial" w:cs="Arial"/>
        </w:rPr>
        <w:t>dział KRS pod numerem 0000319419</w:t>
      </w:r>
      <w:r w:rsidRPr="00B463A1">
        <w:rPr>
          <w:rFonts w:ascii="Arial" w:hAnsi="Arial" w:cs="Arial"/>
        </w:rPr>
        <w:t xml:space="preserve">, zwaną w dalszej części umowy </w:t>
      </w:r>
      <w:r w:rsidRPr="00B463A1">
        <w:rPr>
          <w:rFonts w:ascii="Arial" w:hAnsi="Arial" w:cs="Arial"/>
          <w:b/>
          <w:bCs/>
        </w:rPr>
        <w:t>„ZAMAWIAJĄCYM”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reprezentowanym przez: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Tomasza Suchowierskiego – Członka Zarządu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Ireneusza Pikulickiego – Członka Zarządu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a</w:t>
      </w:r>
    </w:p>
    <w:p w:rsidR="00B92F8F" w:rsidRPr="00B463A1" w:rsidRDefault="00B92F8F" w:rsidP="00050A3B">
      <w:pPr>
        <w:pStyle w:val="Plain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</w:t>
      </w:r>
      <w:r w:rsidRPr="00B463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zwanym</w:t>
      </w:r>
      <w:r w:rsidRPr="00B463A1">
        <w:rPr>
          <w:rFonts w:ascii="Arial" w:hAnsi="Arial" w:cs="Arial"/>
          <w:sz w:val="22"/>
          <w:szCs w:val="22"/>
        </w:rPr>
        <w:t xml:space="preserve"> w dalszej treści umowy </w:t>
      </w:r>
      <w:r w:rsidRPr="00B463A1">
        <w:rPr>
          <w:rFonts w:ascii="Arial" w:hAnsi="Arial" w:cs="Arial"/>
          <w:b/>
          <w:bCs/>
          <w:sz w:val="22"/>
          <w:szCs w:val="22"/>
        </w:rPr>
        <w:t>„WYKONAWCĄ”</w:t>
      </w:r>
      <w:r>
        <w:rPr>
          <w:rFonts w:ascii="Arial" w:hAnsi="Arial" w:cs="Arial"/>
          <w:sz w:val="22"/>
          <w:szCs w:val="22"/>
        </w:rPr>
        <w:t>, reprezentowanym</w:t>
      </w:r>
      <w:r w:rsidRPr="00B463A1">
        <w:rPr>
          <w:rFonts w:ascii="Arial" w:hAnsi="Arial" w:cs="Arial"/>
          <w:sz w:val="22"/>
          <w:szCs w:val="22"/>
        </w:rPr>
        <w:t xml:space="preserve"> przez: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Pr="00B463A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___________________________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zwanymi: </w:t>
      </w:r>
      <w:r w:rsidRPr="0038460B">
        <w:rPr>
          <w:rFonts w:ascii="Arial" w:hAnsi="Arial" w:cs="Arial"/>
          <w:b/>
          <w:bCs/>
        </w:rPr>
        <w:t>„STRONAMI”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r w:rsidRPr="00B463A1">
        <w:rPr>
          <w:rFonts w:ascii="Arial" w:hAnsi="Arial" w:cs="Arial"/>
        </w:rPr>
        <w:t>o następującej treści: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Pr="00B463A1" w:rsidRDefault="00B92F8F" w:rsidP="00050A3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B463A1">
        <w:rPr>
          <w:rFonts w:ascii="Arial" w:hAnsi="Arial" w:cs="Arial"/>
        </w:rPr>
        <w:t>1</w:t>
      </w:r>
    </w:p>
    <w:p w:rsidR="00B92F8F" w:rsidRDefault="00B92F8F" w:rsidP="00050A3B">
      <w:pPr>
        <w:pStyle w:val="ListParagraph"/>
        <w:numPr>
          <w:ilvl w:val="0"/>
          <w:numId w:val="18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E4C42">
        <w:rPr>
          <w:rFonts w:ascii="Arial" w:hAnsi="Arial" w:cs="Arial"/>
        </w:rPr>
        <w:t>Niniejsza umowa jest następstwem wyboru przez Zam</w:t>
      </w:r>
      <w:r>
        <w:rPr>
          <w:rFonts w:ascii="Arial" w:hAnsi="Arial" w:cs="Arial"/>
        </w:rPr>
        <w:t>awiającego w</w:t>
      </w:r>
      <w:r w:rsidRPr="00AE4C42">
        <w:rPr>
          <w:rFonts w:ascii="Arial" w:hAnsi="Arial" w:cs="Arial"/>
        </w:rPr>
        <w:t>ykonawcy usług transportowych na rzecz pacjentów Dziennego Domu Opieki Medycznej z siedzibą w Katowicach (40-353) przy ul. Morawa 31, wejście od strony ul. Brynica</w:t>
      </w:r>
      <w:r>
        <w:rPr>
          <w:rFonts w:ascii="Arial" w:hAnsi="Arial" w:cs="Arial"/>
        </w:rPr>
        <w:t>.</w:t>
      </w:r>
    </w:p>
    <w:p w:rsidR="00B92F8F" w:rsidRDefault="00B92F8F" w:rsidP="00050A3B">
      <w:pPr>
        <w:pStyle w:val="ListParagraph"/>
        <w:numPr>
          <w:ilvl w:val="0"/>
          <w:numId w:val="18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Przez pojęcia użyte w niniejszej umowie rozumieć należy:</w:t>
      </w:r>
    </w:p>
    <w:p w:rsidR="00B92F8F" w:rsidRDefault="00B92F8F" w:rsidP="00050A3B">
      <w:pPr>
        <w:pStyle w:val="ListParagraph"/>
        <w:numPr>
          <w:ilvl w:val="0"/>
          <w:numId w:val="19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DDOM - </w:t>
      </w:r>
      <w:r w:rsidRPr="00AE4C42">
        <w:rPr>
          <w:rFonts w:ascii="Arial" w:hAnsi="Arial" w:cs="Arial"/>
        </w:rPr>
        <w:t>Dziennego Domu Opieki Medycznej z siedzibą w Katowicach (40-353) pr</w:t>
      </w:r>
      <w:r>
        <w:rPr>
          <w:rFonts w:ascii="Arial" w:hAnsi="Arial" w:cs="Arial"/>
        </w:rPr>
        <w:t>zy ul. </w:t>
      </w:r>
      <w:r w:rsidRPr="00AE4C42">
        <w:rPr>
          <w:rFonts w:ascii="Arial" w:hAnsi="Arial" w:cs="Arial"/>
        </w:rPr>
        <w:t>Morawa 31, wejście od strony ul. Brynica</w:t>
      </w:r>
      <w:r>
        <w:rPr>
          <w:rFonts w:ascii="Arial" w:hAnsi="Arial" w:cs="Arial"/>
        </w:rPr>
        <w:t>,</w:t>
      </w:r>
    </w:p>
    <w:p w:rsidR="00B92F8F" w:rsidRDefault="00B92F8F" w:rsidP="00050A3B">
      <w:pPr>
        <w:pStyle w:val="ListParagraph"/>
        <w:numPr>
          <w:ilvl w:val="0"/>
          <w:numId w:val="19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pacjent – osoba starsza o ograniczonym stopniu samodzielności, korzystająca z opieki medycznej oferowanej przez DDOM,</w:t>
      </w:r>
    </w:p>
    <w:p w:rsidR="00B92F8F" w:rsidRPr="00AE4C42" w:rsidRDefault="00B92F8F" w:rsidP="00050A3B">
      <w:pPr>
        <w:pStyle w:val="ListParagraph"/>
        <w:numPr>
          <w:ilvl w:val="0"/>
          <w:numId w:val="19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– projekt pt. „DDOM przy Szpitalu Geriatrycznym im. J.P. II w Katowicach” w ramach którego prowadzony jest DDOM. </w:t>
      </w:r>
    </w:p>
    <w:p w:rsidR="00B92F8F" w:rsidRDefault="00B92F8F" w:rsidP="00050A3B">
      <w:pPr>
        <w:spacing w:after="120" w:line="240" w:lineRule="auto"/>
        <w:jc w:val="center"/>
        <w:rPr>
          <w:rFonts w:ascii="Arial" w:hAnsi="Arial" w:cs="Arial"/>
        </w:rPr>
      </w:pPr>
    </w:p>
    <w:p w:rsidR="00B92F8F" w:rsidRDefault="00B92F8F" w:rsidP="00050A3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B463A1">
        <w:rPr>
          <w:rFonts w:ascii="Arial" w:hAnsi="Arial" w:cs="Arial"/>
        </w:rPr>
        <w:t>2</w:t>
      </w:r>
    </w:p>
    <w:p w:rsidR="00B92F8F" w:rsidRDefault="00B92F8F" w:rsidP="00050A3B">
      <w:pPr>
        <w:pStyle w:val="ListParagraph"/>
        <w:numPr>
          <w:ilvl w:val="0"/>
          <w:numId w:val="15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 usług świadczonych przez Wykonawcę w ramach niniejszej umowy wchodzą następujące czynności:</w:t>
      </w:r>
    </w:p>
    <w:p w:rsidR="00B92F8F" w:rsidRDefault="00B92F8F" w:rsidP="00050A3B">
      <w:pPr>
        <w:pStyle w:val="ListParagraph"/>
        <w:numPr>
          <w:ilvl w:val="0"/>
          <w:numId w:val="16"/>
        </w:numPr>
        <w:suppressAutoHyphens/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dojazd do wskazanego miejsca odbioru pacjenta w obrębie miasta Katowice, w godzinach pomiędzy 7:30 – 9:00 (z uwzględnieniem zmiany tych godzin do 15 minut), przy uwzględnieniu czasu oczekiwania na pacjenta nie krótszego niż 10 minut,</w:t>
      </w:r>
    </w:p>
    <w:p w:rsidR="00B92F8F" w:rsidRDefault="00B92F8F" w:rsidP="00050A3B">
      <w:pPr>
        <w:pStyle w:val="ListParagraph"/>
        <w:numPr>
          <w:ilvl w:val="0"/>
          <w:numId w:val="16"/>
        </w:numPr>
        <w:suppressAutoHyphens/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pacjentowi przy wejściu i wyjściu z samochodu oraz w zabraniu jego rzeczy osobistych, z wyłączeniem odprowadzania i doprowadzania pacjenta „spod drzwi”,</w:t>
      </w:r>
    </w:p>
    <w:p w:rsidR="00B92F8F" w:rsidRDefault="00B92F8F" w:rsidP="00050A3B">
      <w:pPr>
        <w:pStyle w:val="ListParagraph"/>
        <w:numPr>
          <w:ilvl w:val="0"/>
          <w:numId w:val="16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dowóz pacjenta do DDOM,</w:t>
      </w:r>
    </w:p>
    <w:p w:rsidR="00B92F8F" w:rsidRDefault="00B92F8F" w:rsidP="00050A3B">
      <w:pPr>
        <w:pStyle w:val="ListParagraph"/>
        <w:numPr>
          <w:ilvl w:val="0"/>
          <w:numId w:val="16"/>
        </w:numPr>
        <w:suppressAutoHyphens/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odwiezienie pacjenta do wskazanego miejsca w obrębie miasta Katowice, w godzinach pomiędzy 15:00 – 16:30 (z uwzględnieniem zmiany tych godzin do 15 minut).</w:t>
      </w:r>
    </w:p>
    <w:p w:rsidR="00B92F8F" w:rsidRDefault="00B92F8F" w:rsidP="00050A3B">
      <w:pPr>
        <w:pStyle w:val="ListParagraph"/>
        <w:numPr>
          <w:ilvl w:val="0"/>
          <w:numId w:val="15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usług wskazanych w ustępie powyżej będzie miała miejsce w dni robocze, tj. od poniedziałku do piątku.</w:t>
      </w:r>
    </w:p>
    <w:p w:rsidR="00B92F8F" w:rsidRDefault="00B92F8F" w:rsidP="00050A3B">
      <w:pPr>
        <w:pStyle w:val="ListParagraph"/>
        <w:numPr>
          <w:ilvl w:val="0"/>
          <w:numId w:val="15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prawidłowe wykonanie usługi transportu odpowiedzialność względem pacjentów ponosi Wykonawca.</w:t>
      </w:r>
    </w:p>
    <w:p w:rsidR="00B92F8F" w:rsidRDefault="00B92F8F" w:rsidP="00050A3B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B92F8F" w:rsidRDefault="00B92F8F" w:rsidP="00050A3B">
      <w:pPr>
        <w:pStyle w:val="ListParagraph"/>
        <w:spacing w:after="12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B92F8F" w:rsidRDefault="00B92F8F" w:rsidP="00050A3B">
      <w:pPr>
        <w:pStyle w:val="ListParagraph"/>
        <w:numPr>
          <w:ilvl w:val="0"/>
          <w:numId w:val="1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posiada wiedzę, zaplecze techniczne i doświadczenie niezbędne do wykonywania zadań określonych w §2 umowy, tj. w szczególności dysponuje personelem uprawnionym do wykonywania usług oraz odpowiednim środkiem transportu (objętym obowiązkowym ubezpieczeniem OC), którym pacjenci będą przewożeni, przy zapewnieniu im warunków odpowiednich ze względu na ich wiek i stan zdrowia.</w:t>
      </w:r>
    </w:p>
    <w:p w:rsidR="00B92F8F" w:rsidRDefault="00B92F8F" w:rsidP="00050A3B">
      <w:pPr>
        <w:pStyle w:val="ListParagraph"/>
        <w:numPr>
          <w:ilvl w:val="0"/>
          <w:numId w:val="1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świadczone przez Wykonawcę nie mają charakteru usług transportu sanitarnego.</w:t>
      </w:r>
    </w:p>
    <w:p w:rsidR="00B92F8F" w:rsidRDefault="00B92F8F" w:rsidP="00050A3B">
      <w:pPr>
        <w:pStyle w:val="ListParagraph"/>
        <w:numPr>
          <w:ilvl w:val="0"/>
          <w:numId w:val="1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świadczonych usług Wykonawca nie jest zobowiązany do transportu pacjentów znajdujących się w pozycji leżącej lub pacjentów poruszających się na wózkach inwalidzkich.</w:t>
      </w:r>
    </w:p>
    <w:p w:rsidR="00B92F8F" w:rsidRDefault="00B92F8F" w:rsidP="00050A3B">
      <w:pPr>
        <w:pStyle w:val="ListParagraph"/>
        <w:numPr>
          <w:ilvl w:val="0"/>
          <w:numId w:val="1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dochować należytej staranności przy wykonywaniu umowy, z uwzględnieniem ostrożności wymaganej ze względu na wiek i stan pacjentów.</w:t>
      </w:r>
    </w:p>
    <w:p w:rsidR="00B92F8F" w:rsidRDefault="00B92F8F" w:rsidP="00050A3B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B92F8F" w:rsidRDefault="00B92F8F" w:rsidP="00050A3B">
      <w:pPr>
        <w:pStyle w:val="ListParagraph"/>
        <w:spacing w:after="12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B92F8F" w:rsidRDefault="00B92F8F" w:rsidP="00050A3B">
      <w:pPr>
        <w:pStyle w:val="ListParagraph"/>
        <w:numPr>
          <w:ilvl w:val="0"/>
          <w:numId w:val="21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Szacowana ilość pacjentów przewożonych przez wykonawcę wynosi 14 osób dziennie, z zastrzeżeniem, że ilość ta może ulec zmianie (powiększeniu/pomniejszeniu o kilka osób).</w:t>
      </w:r>
    </w:p>
    <w:p w:rsidR="00B92F8F" w:rsidRDefault="00B92F8F" w:rsidP="00050A3B">
      <w:pPr>
        <w:pStyle w:val="ListParagraph"/>
        <w:numPr>
          <w:ilvl w:val="0"/>
          <w:numId w:val="21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każdorazowo informowany o ilości pacjentów, do przewiezienia których będzie zobowiązany w poszczególnych dniach. W tym celu do godziny 12:00 w dniu poprzedzającym wykonanie danej usługi, Zamawiający będzie przesyłał wykonawcy listę pacjentów, których przewóz jest planowany w dniu następnym, wraz ze wskazaniem miejsc dowozu pacjentów. </w:t>
      </w:r>
    </w:p>
    <w:p w:rsidR="00B92F8F" w:rsidRDefault="00B92F8F" w:rsidP="00050A3B">
      <w:pPr>
        <w:pStyle w:val="ListParagraph"/>
        <w:numPr>
          <w:ilvl w:val="0"/>
          <w:numId w:val="21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Przesyłanie listy pacjentów, o której mowa w ust. 2 powyżej będzie miało miejsce za pośrednictwem poczty elektronicznej:</w:t>
      </w:r>
    </w:p>
    <w:p w:rsidR="00B92F8F" w:rsidRDefault="00B92F8F" w:rsidP="00050A3B">
      <w:pPr>
        <w:pStyle w:val="ListParagraph"/>
        <w:numPr>
          <w:ilvl w:val="0"/>
          <w:numId w:val="22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e-mail zamawiającego: ____________________</w:t>
      </w:r>
    </w:p>
    <w:p w:rsidR="00B92F8F" w:rsidRDefault="00B92F8F" w:rsidP="00050A3B">
      <w:pPr>
        <w:pStyle w:val="ListParagraph"/>
        <w:numPr>
          <w:ilvl w:val="0"/>
          <w:numId w:val="22"/>
        </w:numPr>
        <w:suppressAutoHyphens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e-mail Wykonawcy: _____________________</w:t>
      </w:r>
    </w:p>
    <w:p w:rsidR="00B92F8F" w:rsidRDefault="00B92F8F" w:rsidP="00050A3B">
      <w:pPr>
        <w:pStyle w:val="ListParagraph"/>
        <w:numPr>
          <w:ilvl w:val="0"/>
          <w:numId w:val="21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otrzymanej listy pacjentów, Wykonawca opracuje wyrażoną w kilometrach trasę przejazdu. W tym celu Wykonawca użyje wiarygodnego urządzenia nawigacyjnego. Każdorazowo ustalona trasa przejazdu zostanie niezwłocznie przedstawiona Zamawiającemu za pośrednictwem adresu e-mail wskazanego w ust. 3 powyżej. Trasa będzie aktualizowana na bieżąco, przy uwzględnieniu miejsca dowozu/odbioru pacjenta.</w:t>
      </w:r>
    </w:p>
    <w:p w:rsidR="00B92F8F" w:rsidRDefault="00B92F8F" w:rsidP="00050A3B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B92F8F" w:rsidRDefault="00B92F8F" w:rsidP="00050A3B">
      <w:pPr>
        <w:pStyle w:val="ListParagraph"/>
        <w:spacing w:after="12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§5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wykonywania niniejszej umowy Zamawiający zapłaci Wykonawcy wynagrodzenie stanowiące iloczyn przejechanych kilometrów oraz stawki za jeden kilometr. Stawka za jeden kilometr oraz opłata startowa za kurs wskazana jest w załączniku nr 1 do umowy 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Okres rozliczeniowy z tytułu wykonywania niniejszej umowy obejmuje od 15. do 14. dnia danego miesiąca kalendarzowego.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pięciu dni od dnia zamknięcia okresu rozliczeniowego, o którym mowa w ust. 2 powyżej Wykonawca, w formie wskazanej w §4 ust. 3 umowy, przedstawi Zamawiającemu fakturę VAT wraz z wykazem rzeczywiście wykonanych usług transportu z wyszczególnieniem każdego pacjenta, celem jej akceptacji.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płatne będzie na rzecz Wykonawcy na podstawie zaakceptowanej faktury VAT wystawionej na koniec okresu rozliczeniowego, z _____-dniowym terminem płatności.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płatne będzie przelewem na rachunek bankowy Wykonawcy o numerze __________________.</w:t>
      </w:r>
    </w:p>
    <w:p w:rsidR="00B92F8F" w:rsidRDefault="00B92F8F" w:rsidP="00050A3B">
      <w:pPr>
        <w:pStyle w:val="ListParagraph"/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termin zapłaty uważa się dzień obciążenia rachunku bankowego Zamawiającego.</w:t>
      </w:r>
    </w:p>
    <w:p w:rsidR="00B92F8F" w:rsidRDefault="00B92F8F" w:rsidP="00050A3B">
      <w:pPr>
        <w:pStyle w:val="ListParagraph"/>
        <w:spacing w:after="120" w:line="240" w:lineRule="auto"/>
        <w:ind w:left="426"/>
        <w:jc w:val="both"/>
        <w:rPr>
          <w:rFonts w:ascii="Arial" w:hAnsi="Arial" w:cs="Arial"/>
        </w:rPr>
      </w:pPr>
    </w:p>
    <w:p w:rsidR="00B92F8F" w:rsidRDefault="00B92F8F" w:rsidP="00050A3B">
      <w:pPr>
        <w:pStyle w:val="ListParagraph"/>
        <w:spacing w:after="12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B92F8F" w:rsidRDefault="00B92F8F" w:rsidP="00050A3B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zobowiązują się do nieujawniania wobec osób </w:t>
      </w:r>
      <w:r w:rsidRPr="0038460B">
        <w:rPr>
          <w:rFonts w:ascii="Arial" w:hAnsi="Arial" w:cs="Arial"/>
        </w:rPr>
        <w:t>trzecich postanowień niniejszej umowy (klauzula poufności).</w:t>
      </w:r>
    </w:p>
    <w:p w:rsidR="00B92F8F" w:rsidRDefault="00B92F8F" w:rsidP="00050A3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B92F8F" w:rsidRDefault="00B92F8F" w:rsidP="00050A3B">
      <w:pPr>
        <w:pStyle w:val="ListParagraph"/>
        <w:numPr>
          <w:ilvl w:val="0"/>
          <w:numId w:val="23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określony, tj. od dnia 1 września 2016 roku do dnia 30 kwietnia 2018 roku.</w:t>
      </w:r>
    </w:p>
    <w:p w:rsidR="00B92F8F" w:rsidRDefault="00B92F8F" w:rsidP="00050A3B">
      <w:pPr>
        <w:pStyle w:val="ListParagraph"/>
        <w:numPr>
          <w:ilvl w:val="0"/>
          <w:numId w:val="23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ze stron może rozwiązać umowę z zachowaniem jednomiesięcznego okresu wypowiedzenia, ze skutkiem na koniec miesiąca kalendarzowego. Oświadczenie o wypowiedzeniu umowy nastąpi z zachowaniem formy pisemnej, pod rygorem bezskuteczności.</w:t>
      </w:r>
    </w:p>
    <w:p w:rsidR="00B92F8F" w:rsidRPr="00855B13" w:rsidRDefault="00B92F8F" w:rsidP="00050A3B">
      <w:pPr>
        <w:pStyle w:val="Title"/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55B13">
        <w:rPr>
          <w:rFonts w:ascii="Arial" w:hAnsi="Arial" w:cs="Arial"/>
          <w:b w:val="0"/>
          <w:bCs w:val="0"/>
          <w:sz w:val="22"/>
          <w:szCs w:val="22"/>
        </w:rPr>
        <w:t xml:space="preserve">Każda ze Stron może rozwiązać umowę ze skutkiem natychmiastowym w przypadku: </w:t>
      </w:r>
    </w:p>
    <w:p w:rsidR="00B92F8F" w:rsidRPr="00855B13" w:rsidRDefault="00B92F8F" w:rsidP="00050A3B">
      <w:pPr>
        <w:pStyle w:val="Title"/>
        <w:numPr>
          <w:ilvl w:val="1"/>
          <w:numId w:val="24"/>
        </w:numPr>
        <w:tabs>
          <w:tab w:val="clear" w:pos="786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855B13">
        <w:rPr>
          <w:rFonts w:ascii="Arial" w:hAnsi="Arial" w:cs="Arial"/>
          <w:b w:val="0"/>
          <w:bCs w:val="0"/>
          <w:sz w:val="22"/>
          <w:szCs w:val="22"/>
        </w:rPr>
        <w:t>zakończenia działalności przez drugą Stronę,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w przypadku Zamawiającego dotyczy to również zaprzestania realizacji Projektu,</w:t>
      </w:r>
    </w:p>
    <w:p w:rsidR="00B92F8F" w:rsidRPr="00855B13" w:rsidRDefault="00B92F8F" w:rsidP="00050A3B">
      <w:pPr>
        <w:pStyle w:val="Title"/>
        <w:numPr>
          <w:ilvl w:val="1"/>
          <w:numId w:val="24"/>
        </w:numPr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55B13">
        <w:rPr>
          <w:rFonts w:ascii="Arial" w:hAnsi="Arial" w:cs="Arial"/>
          <w:b w:val="0"/>
          <w:bCs w:val="0"/>
          <w:sz w:val="22"/>
          <w:szCs w:val="22"/>
        </w:rPr>
        <w:t>utraty przez drugą Stronę możliwości prawidłowego wykonania Umowy,</w:t>
      </w:r>
    </w:p>
    <w:p w:rsidR="00B92F8F" w:rsidRPr="00A106A5" w:rsidRDefault="00B92F8F" w:rsidP="00050A3B">
      <w:pPr>
        <w:numPr>
          <w:ilvl w:val="1"/>
          <w:numId w:val="24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855B13">
        <w:rPr>
          <w:rFonts w:ascii="Arial" w:hAnsi="Arial" w:cs="Arial"/>
        </w:rPr>
        <w:t>rażącego naruszenia istotnych postanowień Umowy przez drugą Stronę</w:t>
      </w:r>
      <w:r>
        <w:rPr>
          <w:rFonts w:ascii="Arial" w:hAnsi="Arial" w:cs="Arial"/>
        </w:rPr>
        <w:t>.</w:t>
      </w:r>
    </w:p>
    <w:p w:rsidR="00B92F8F" w:rsidRPr="00855B13" w:rsidRDefault="00B92F8F" w:rsidP="00050A3B">
      <w:pPr>
        <w:spacing w:after="120" w:line="240" w:lineRule="auto"/>
        <w:ind w:left="786"/>
        <w:jc w:val="both"/>
        <w:rPr>
          <w:rFonts w:ascii="Arial" w:hAnsi="Arial" w:cs="Arial"/>
        </w:rPr>
      </w:pPr>
    </w:p>
    <w:p w:rsidR="00B92F8F" w:rsidRDefault="00B92F8F" w:rsidP="00050A3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§8</w:t>
      </w:r>
    </w:p>
    <w:p w:rsidR="00B92F8F" w:rsidRPr="00A106A5" w:rsidRDefault="00B92F8F" w:rsidP="00050A3B">
      <w:pPr>
        <w:numPr>
          <w:ilvl w:val="6"/>
          <w:numId w:val="24"/>
        </w:numPr>
        <w:tabs>
          <w:tab w:val="clear" w:pos="2520"/>
        </w:tabs>
        <w:suppressAutoHyphens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A106A5">
        <w:rPr>
          <w:rFonts w:ascii="Arial" w:hAnsi="Arial" w:cs="Arial"/>
        </w:rPr>
        <w:t>W sprawach nieuregulowanych niniejszą umową mają zastosowanie przepisy kodeksu cywilnego.</w:t>
      </w:r>
    </w:p>
    <w:p w:rsidR="00B92F8F" w:rsidRPr="00A106A5" w:rsidRDefault="00B92F8F" w:rsidP="00050A3B">
      <w:pPr>
        <w:numPr>
          <w:ilvl w:val="0"/>
          <w:numId w:val="24"/>
        </w:numPr>
        <w:tabs>
          <w:tab w:val="clear" w:pos="360"/>
        </w:tabs>
        <w:suppressAutoHyphens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A106A5">
        <w:rPr>
          <w:rFonts w:ascii="Arial" w:hAnsi="Arial" w:cs="Arial"/>
        </w:rPr>
        <w:t xml:space="preserve">Wszelkie zmiany umowy wymagają zachowania formy pisemnej pod rygorem nieważności. </w:t>
      </w:r>
    </w:p>
    <w:p w:rsidR="00B92F8F" w:rsidRPr="00A106A5" w:rsidRDefault="00B92F8F" w:rsidP="00050A3B">
      <w:pPr>
        <w:numPr>
          <w:ilvl w:val="0"/>
          <w:numId w:val="24"/>
        </w:numPr>
        <w:tabs>
          <w:tab w:val="clear" w:pos="360"/>
        </w:tabs>
        <w:suppressAutoHyphens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A106A5">
        <w:rPr>
          <w:rFonts w:ascii="Arial" w:hAnsi="Arial" w:cs="Arial"/>
        </w:rPr>
        <w:t>Umowę sporządzono w dwóch jednobrzmiących egzemplarzach, po jednym dla każdej ze stron.</w:t>
      </w: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Pr="00B463A1" w:rsidRDefault="00B92F8F" w:rsidP="00050A3B">
      <w:pPr>
        <w:keepNext/>
        <w:tabs>
          <w:tab w:val="left" w:pos="0"/>
        </w:tabs>
        <w:spacing w:after="120" w:line="240" w:lineRule="auto"/>
        <w:jc w:val="both"/>
        <w:outlineLvl w:val="0"/>
        <w:rPr>
          <w:rFonts w:ascii="Arial" w:hAnsi="Arial" w:cs="Arial"/>
        </w:rPr>
      </w:pPr>
      <w:r w:rsidRPr="00B463A1">
        <w:rPr>
          <w:rFonts w:ascii="Arial" w:hAnsi="Arial" w:cs="Arial"/>
        </w:rPr>
        <w:tab/>
      </w:r>
      <w:r w:rsidRPr="00B463A1">
        <w:rPr>
          <w:rFonts w:ascii="Arial" w:hAnsi="Arial" w:cs="Arial"/>
          <w:b/>
          <w:bCs/>
        </w:rPr>
        <w:t>WYKONAWCA</w:t>
      </w:r>
      <w:r w:rsidRPr="00B463A1">
        <w:rPr>
          <w:rFonts w:ascii="Arial" w:hAnsi="Arial" w:cs="Arial"/>
          <w:b/>
          <w:bCs/>
        </w:rPr>
        <w:tab/>
      </w:r>
      <w:r w:rsidRPr="00B463A1">
        <w:rPr>
          <w:rFonts w:ascii="Arial" w:hAnsi="Arial" w:cs="Arial"/>
          <w:b/>
          <w:bCs/>
        </w:rPr>
        <w:tab/>
      </w:r>
      <w:r w:rsidRPr="00B463A1">
        <w:rPr>
          <w:rFonts w:ascii="Arial" w:hAnsi="Arial" w:cs="Arial"/>
          <w:b/>
          <w:bCs/>
        </w:rPr>
        <w:tab/>
      </w:r>
      <w:r w:rsidRPr="00B463A1">
        <w:rPr>
          <w:rFonts w:ascii="Arial" w:hAnsi="Arial" w:cs="Arial"/>
          <w:b/>
          <w:bCs/>
        </w:rPr>
        <w:tab/>
        <w:t xml:space="preserve">  </w:t>
      </w:r>
      <w:r w:rsidRPr="00B463A1">
        <w:rPr>
          <w:rFonts w:ascii="Arial" w:hAnsi="Arial" w:cs="Arial"/>
          <w:b/>
          <w:bCs/>
        </w:rPr>
        <w:tab/>
        <w:t xml:space="preserve">                ZAMAWIAJĄCY</w:t>
      </w: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Default="00B92F8F" w:rsidP="00050A3B">
      <w:pPr>
        <w:spacing w:after="120" w:line="240" w:lineRule="auto"/>
        <w:jc w:val="both"/>
        <w:rPr>
          <w:rFonts w:ascii="Arial" w:hAnsi="Arial" w:cs="Arial"/>
        </w:rPr>
      </w:pPr>
    </w:p>
    <w:p w:rsidR="00B92F8F" w:rsidRPr="00B463A1" w:rsidRDefault="00B92F8F" w:rsidP="00050A3B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92F8F" w:rsidRDefault="00B92F8F" w:rsidP="00050A3B">
      <w:pPr>
        <w:tabs>
          <w:tab w:val="left" w:pos="1440"/>
        </w:tabs>
        <w:spacing w:after="120" w:line="240" w:lineRule="auto"/>
        <w:ind w:left="-142"/>
        <w:jc w:val="both"/>
        <w:rPr>
          <w:rFonts w:ascii="Arial" w:hAnsi="Arial" w:cs="Arial"/>
        </w:rPr>
      </w:pPr>
      <w:r w:rsidRPr="00D3205F">
        <w:rPr>
          <w:rFonts w:ascii="Arial" w:hAnsi="Arial" w:cs="Arial"/>
          <w:color w:val="000000"/>
        </w:rPr>
        <w:t xml:space="preserve">Załącznik nr 1 do Umowy </w:t>
      </w:r>
      <w:r w:rsidRPr="00D3205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: kopia Formularza ofertowego z oferty złożonej w postępowaniu o udzielenie zamówienia- Sprawa nr 3/U/2016.</w:t>
      </w:r>
    </w:p>
    <w:p w:rsidR="00B92F8F" w:rsidRDefault="00B92F8F" w:rsidP="00050A3B">
      <w:pPr>
        <w:tabs>
          <w:tab w:val="left" w:pos="1440"/>
        </w:tabs>
        <w:spacing w:after="120" w:line="240" w:lineRule="auto"/>
        <w:ind w:left="-142"/>
        <w:jc w:val="both"/>
        <w:rPr>
          <w:rFonts w:ascii="Arial" w:hAnsi="Arial" w:cs="Arial"/>
        </w:rPr>
      </w:pPr>
    </w:p>
    <w:p w:rsidR="00B92F8F" w:rsidRPr="00327D26" w:rsidRDefault="00B92F8F" w:rsidP="00327D26"/>
    <w:sectPr w:rsidR="00B92F8F" w:rsidRPr="00327D26" w:rsidSect="00C40537">
      <w:headerReference w:type="default" r:id="rId7"/>
      <w:footerReference w:type="default" r:id="rId8"/>
      <w:pgSz w:w="11906" w:h="16838"/>
      <w:pgMar w:top="1417" w:right="1417" w:bottom="1985" w:left="1417" w:header="708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8F" w:rsidRDefault="00B92F8F" w:rsidP="00885B46">
      <w:pPr>
        <w:spacing w:after="0" w:line="240" w:lineRule="auto"/>
      </w:pPr>
      <w:r>
        <w:separator/>
      </w:r>
    </w:p>
  </w:endnote>
  <w:endnote w:type="continuationSeparator" w:id="0">
    <w:p w:rsidR="00B92F8F" w:rsidRDefault="00B92F8F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F" w:rsidRPr="00885B46" w:rsidRDefault="00B92F8F" w:rsidP="00885B46">
    <w:pPr>
      <w:pStyle w:val="Footer"/>
      <w:ind w:left="2552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21.5pt;margin-top:5.75pt;width:93.5pt;height:47.4pt;z-index:-251659264;visibility:visible" wrapcoords="-173 0 -173 21257 21600 21257 21600 0 -173 0">
          <v:imagedata r:id="rId1" o:title=""/>
          <w10:wrap type="tight"/>
        </v:shape>
      </w:pict>
    </w:r>
    <w:r w:rsidRPr="00885B46">
      <w:rPr>
        <w:sz w:val="20"/>
        <w:szCs w:val="20"/>
      </w:rPr>
      <w:t>Projekt: „DDOM przy Szpitalu Geriatrycznym im. J.P. II w Katowicach”</w:t>
    </w:r>
  </w:p>
  <w:p w:rsidR="00B92F8F" w:rsidRPr="00885B46" w:rsidRDefault="00B92F8F" w:rsidP="00885B46">
    <w:pPr>
      <w:pStyle w:val="Footer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>ul. Morawa 31 | 40-353 Katowice, Budynek A, IIp.</w:t>
    </w:r>
    <w:r w:rsidRPr="00885B46">
      <w:rPr>
        <w:sz w:val="20"/>
        <w:szCs w:val="20"/>
      </w:rPr>
      <w:br/>
      <w:t xml:space="preserve">tel. 739 047 347 | e-mail: katowice@emc-sa.pl </w:t>
    </w:r>
  </w:p>
  <w:p w:rsidR="00B92F8F" w:rsidRPr="00885B46" w:rsidRDefault="00B92F8F" w:rsidP="00885B46">
    <w:pPr>
      <w:pStyle w:val="Footer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8F" w:rsidRDefault="00B92F8F" w:rsidP="00885B46">
      <w:pPr>
        <w:spacing w:after="0" w:line="240" w:lineRule="auto"/>
      </w:pPr>
      <w:r>
        <w:separator/>
      </w:r>
    </w:p>
  </w:footnote>
  <w:footnote w:type="continuationSeparator" w:id="0">
    <w:p w:rsidR="00B92F8F" w:rsidRDefault="00B92F8F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F" w:rsidRDefault="00B92F8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margin-left:-3.65pt;margin-top:-16.2pt;width:451.25pt;height:69.7pt;z-index:-251658240;visibility:visible" wrapcoords="-36 0 -36 21368 21600 21368 21600 0 -36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E0A5B3A"/>
    <w:multiLevelType w:val="hybridMultilevel"/>
    <w:tmpl w:val="FC7C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B157C1"/>
    <w:multiLevelType w:val="hybridMultilevel"/>
    <w:tmpl w:val="3216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5DE"/>
    <w:multiLevelType w:val="hybridMultilevel"/>
    <w:tmpl w:val="900C9100"/>
    <w:lvl w:ilvl="0" w:tplc="67C450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D16D26"/>
    <w:multiLevelType w:val="hybridMultilevel"/>
    <w:tmpl w:val="427A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7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6175"/>
    <w:multiLevelType w:val="hybridMultilevel"/>
    <w:tmpl w:val="48B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070"/>
    <w:multiLevelType w:val="multilevel"/>
    <w:tmpl w:val="254C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3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EA65D8"/>
    <w:multiLevelType w:val="hybridMultilevel"/>
    <w:tmpl w:val="9C6A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46346B5F"/>
    <w:multiLevelType w:val="hybridMultilevel"/>
    <w:tmpl w:val="284C5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E7D8F"/>
    <w:multiLevelType w:val="multilevel"/>
    <w:tmpl w:val="77649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F34C06"/>
    <w:multiLevelType w:val="hybridMultilevel"/>
    <w:tmpl w:val="FB3A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060A"/>
    <w:multiLevelType w:val="hybridMultilevel"/>
    <w:tmpl w:val="D7BCC94C"/>
    <w:lvl w:ilvl="0" w:tplc="15AE18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F037D1"/>
    <w:multiLevelType w:val="hybridMultilevel"/>
    <w:tmpl w:val="46B29064"/>
    <w:lvl w:ilvl="0" w:tplc="4CACFB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6B445A8C"/>
    <w:multiLevelType w:val="hybridMultilevel"/>
    <w:tmpl w:val="86B8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20"/>
  </w:num>
  <w:num w:numId="8">
    <w:abstractNumId w:val="7"/>
  </w:num>
  <w:num w:numId="9">
    <w:abstractNumId w:val="22"/>
  </w:num>
  <w:num w:numId="10">
    <w:abstractNumId w:val="14"/>
  </w:num>
  <w:num w:numId="11">
    <w:abstractNumId w:val="17"/>
  </w:num>
  <w:num w:numId="12">
    <w:abstractNumId w:val="3"/>
  </w:num>
  <w:num w:numId="13">
    <w:abstractNumId w:val="15"/>
  </w:num>
  <w:num w:numId="14">
    <w:abstractNumId w:val="5"/>
  </w:num>
  <w:num w:numId="15">
    <w:abstractNumId w:val="0"/>
  </w:num>
  <w:num w:numId="16">
    <w:abstractNumId w:val="4"/>
  </w:num>
  <w:num w:numId="17">
    <w:abstractNumId w:val="1"/>
  </w:num>
  <w:num w:numId="18">
    <w:abstractNumId w:val="16"/>
  </w:num>
  <w:num w:numId="19">
    <w:abstractNumId w:val="21"/>
  </w:num>
  <w:num w:numId="20">
    <w:abstractNumId w:val="23"/>
  </w:num>
  <w:num w:numId="21">
    <w:abstractNumId w:val="18"/>
  </w:num>
  <w:num w:numId="22">
    <w:abstractNumId w:val="19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370"/>
    <w:rsid w:val="00001675"/>
    <w:rsid w:val="00001F16"/>
    <w:rsid w:val="00003B52"/>
    <w:rsid w:val="00003CC5"/>
    <w:rsid w:val="00010E00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3B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808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0FF8"/>
    <w:rsid w:val="00213717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8E7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1074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23D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27D26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0A68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4B23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311"/>
    <w:rsid w:val="0037357B"/>
    <w:rsid w:val="0037457F"/>
    <w:rsid w:val="003755AE"/>
    <w:rsid w:val="003758B7"/>
    <w:rsid w:val="003764B3"/>
    <w:rsid w:val="003803AC"/>
    <w:rsid w:val="0038460B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17F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4CCA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1EF3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354C"/>
    <w:rsid w:val="00555284"/>
    <w:rsid w:val="00555E10"/>
    <w:rsid w:val="0055603F"/>
    <w:rsid w:val="005569D9"/>
    <w:rsid w:val="005569FE"/>
    <w:rsid w:val="0055742D"/>
    <w:rsid w:val="005627E6"/>
    <w:rsid w:val="00562B55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2E93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5DFB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512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5B13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BED"/>
    <w:rsid w:val="00A05D3A"/>
    <w:rsid w:val="00A06684"/>
    <w:rsid w:val="00A07479"/>
    <w:rsid w:val="00A106A5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1519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4C4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4D30"/>
    <w:rsid w:val="00B26E70"/>
    <w:rsid w:val="00B26E9C"/>
    <w:rsid w:val="00B32A41"/>
    <w:rsid w:val="00B35694"/>
    <w:rsid w:val="00B401FE"/>
    <w:rsid w:val="00B407B5"/>
    <w:rsid w:val="00B4304C"/>
    <w:rsid w:val="00B43DE5"/>
    <w:rsid w:val="00B463A1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2F8F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0537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0508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05F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37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4993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521A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0D4B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6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5E5E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37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5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0537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537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0537"/>
    <w:rPr>
      <w:rFonts w:ascii="Arial" w:hAnsi="Arial" w:cs="Arial"/>
      <w:b/>
      <w:bCs/>
      <w:kern w:val="28"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C40537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40537"/>
    <w:rPr>
      <w:rFonts w:ascii="Cambria" w:hAnsi="Cambria" w:cs="Cambria"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46"/>
  </w:style>
  <w:style w:type="paragraph" w:styleId="Footer">
    <w:name w:val="footer"/>
    <w:basedOn w:val="Normal"/>
    <w:link w:val="FooterChar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46"/>
  </w:style>
  <w:style w:type="character" w:styleId="Hyperlink">
    <w:name w:val="Hyperlink"/>
    <w:basedOn w:val="DefaultParagraphFont"/>
    <w:uiPriority w:val="99"/>
    <w:rsid w:val="00885B4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405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40537"/>
    <w:rPr>
      <w:rFonts w:ascii="Arial" w:hAnsi="Arial" w:cs="Arial"/>
      <w:sz w:val="20"/>
      <w:szCs w:val="20"/>
      <w:lang w:eastAsia="pl-PL"/>
    </w:rPr>
  </w:style>
  <w:style w:type="paragraph" w:customStyle="1" w:styleId="LandscapeHeading">
    <w:name w:val="Landscape Heading"/>
    <w:basedOn w:val="Normal"/>
    <w:uiPriority w:val="99"/>
    <w:rsid w:val="00C405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3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C4053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C405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405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27D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327D26"/>
    <w:rPr>
      <w:rFonts w:ascii="Courier New" w:hAnsi="Courier New" w:cs="Courier New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327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sid w:val="00327D2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927</Words>
  <Characters>5563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 Ó R  U M O W Y  nr ___________2016</dc:title>
  <dc:subject/>
  <dc:creator>Ania</dc:creator>
  <cp:keywords/>
  <dc:description/>
  <cp:lastModifiedBy>Ryszarda Jakima</cp:lastModifiedBy>
  <cp:revision>3</cp:revision>
  <cp:lastPrinted>2016-07-22T20:42:00Z</cp:lastPrinted>
  <dcterms:created xsi:type="dcterms:W3CDTF">2016-08-16T14:57:00Z</dcterms:created>
  <dcterms:modified xsi:type="dcterms:W3CDTF">2016-08-17T14:41:00Z</dcterms:modified>
</cp:coreProperties>
</file>